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02" w:rsidRDefault="00C774FF" w:rsidP="00631BB3">
      <w:pPr>
        <w:rPr>
          <w:lang w:val="hr-HR"/>
        </w:rPr>
      </w:pPr>
      <w:r>
        <w:rPr>
          <w:lang w:val="hr-HR"/>
        </w:rPr>
        <w:t xml:space="preserve">Klasa: </w:t>
      </w:r>
      <w:r w:rsidR="00BF40E9">
        <w:rPr>
          <w:lang w:val="hr-HR"/>
        </w:rPr>
        <w:t>400-01/21-01/3</w:t>
      </w:r>
    </w:p>
    <w:p w:rsidR="00C774FF" w:rsidRDefault="00AB3F02" w:rsidP="00631BB3">
      <w:pPr>
        <w:rPr>
          <w:lang w:val="hr-HR"/>
        </w:rPr>
      </w:pPr>
      <w:proofErr w:type="spellStart"/>
      <w:r>
        <w:rPr>
          <w:lang w:val="hr-HR"/>
        </w:rPr>
        <w:t>Ur</w:t>
      </w:r>
      <w:proofErr w:type="spellEnd"/>
      <w:r>
        <w:rPr>
          <w:lang w:val="hr-HR"/>
        </w:rPr>
        <w:t>. b</w:t>
      </w:r>
      <w:r w:rsidR="00C774FF">
        <w:rPr>
          <w:lang w:val="hr-HR"/>
        </w:rPr>
        <w:t>roj:</w:t>
      </w:r>
      <w:r w:rsidR="00E7711D">
        <w:rPr>
          <w:lang w:val="hr-HR"/>
        </w:rPr>
        <w:t xml:space="preserve"> 542-01-01-2</w:t>
      </w:r>
      <w:r w:rsidR="00BF40E9">
        <w:rPr>
          <w:lang w:val="hr-HR"/>
        </w:rPr>
        <w:t>1</w:t>
      </w:r>
      <w:r w:rsidR="00E7711D">
        <w:rPr>
          <w:lang w:val="hr-HR"/>
        </w:rPr>
        <w:t>-1</w:t>
      </w:r>
    </w:p>
    <w:p w:rsidR="00C774FF" w:rsidRDefault="00C774FF" w:rsidP="00631BB3">
      <w:pPr>
        <w:rPr>
          <w:lang w:val="hr-HR"/>
        </w:rPr>
      </w:pPr>
      <w:r>
        <w:rPr>
          <w:lang w:val="hr-HR"/>
        </w:rPr>
        <w:t xml:space="preserve">Zadar, </w:t>
      </w:r>
      <w:r w:rsidR="00972FEB">
        <w:rPr>
          <w:lang w:val="hr-HR"/>
        </w:rPr>
        <w:t>12</w:t>
      </w:r>
      <w:r w:rsidR="002D78E4">
        <w:rPr>
          <w:lang w:val="hr-HR"/>
        </w:rPr>
        <w:t xml:space="preserve">. </w:t>
      </w:r>
      <w:r w:rsidR="00972FEB">
        <w:rPr>
          <w:lang w:val="hr-HR"/>
        </w:rPr>
        <w:t>srpnja</w:t>
      </w:r>
      <w:r w:rsidR="00E7711D">
        <w:rPr>
          <w:lang w:val="hr-HR"/>
        </w:rPr>
        <w:t xml:space="preserve"> 202</w:t>
      </w:r>
      <w:r w:rsidR="00972FEB">
        <w:rPr>
          <w:lang w:val="hr-HR"/>
        </w:rPr>
        <w:t>1</w:t>
      </w:r>
      <w:r w:rsidR="00E7711D">
        <w:rPr>
          <w:lang w:val="hr-HR"/>
        </w:rPr>
        <w:t>. godine</w:t>
      </w:r>
    </w:p>
    <w:p w:rsidR="00F40572" w:rsidRDefault="00F40572" w:rsidP="00631BB3">
      <w:pPr>
        <w:rPr>
          <w:lang w:val="hr-HR"/>
        </w:rPr>
      </w:pPr>
    </w:p>
    <w:p w:rsidR="007E1E34" w:rsidRDefault="007E1E34" w:rsidP="00631BB3">
      <w:pPr>
        <w:rPr>
          <w:lang w:val="hr-HR"/>
        </w:rPr>
      </w:pPr>
    </w:p>
    <w:p w:rsidR="007426F3" w:rsidRDefault="0055402A" w:rsidP="00631BB3">
      <w:pPr>
        <w:rPr>
          <w:lang w:val="hr-HR"/>
        </w:rPr>
      </w:pPr>
      <w:r>
        <w:rPr>
          <w:lang w:val="hr-HR"/>
        </w:rPr>
        <w:t xml:space="preserve">                                                               </w:t>
      </w:r>
      <w:r w:rsidR="00E07CAE">
        <w:rPr>
          <w:lang w:val="hr-HR"/>
        </w:rPr>
        <w:t xml:space="preserve">                              </w:t>
      </w:r>
    </w:p>
    <w:p w:rsidR="0055402A" w:rsidRDefault="0055402A" w:rsidP="00406042">
      <w:pPr>
        <w:rPr>
          <w:lang w:val="hr-HR"/>
        </w:rPr>
      </w:pPr>
      <w:r>
        <w:rPr>
          <w:lang w:val="hr-HR"/>
        </w:rPr>
        <w:tab/>
        <w:t xml:space="preserve">                </w:t>
      </w:r>
    </w:p>
    <w:p w:rsidR="0055402A" w:rsidRDefault="0055402A" w:rsidP="00406042">
      <w:pPr>
        <w:rPr>
          <w:lang w:val="hr-HR"/>
        </w:rPr>
      </w:pPr>
    </w:p>
    <w:p w:rsidR="00406042" w:rsidRDefault="007426F3" w:rsidP="00406042">
      <w:pPr>
        <w:rPr>
          <w:lang w:val="hr-HR"/>
        </w:rPr>
      </w:pPr>
      <w:r>
        <w:rPr>
          <w:lang w:val="hr-HR"/>
        </w:rPr>
        <w:t xml:space="preserve">                                            POZIV  PONUDITELJIMA</w:t>
      </w:r>
    </w:p>
    <w:p w:rsidR="004261B3" w:rsidRDefault="00E07CAE" w:rsidP="00631BB3">
      <w:pPr>
        <w:rPr>
          <w:lang w:val="hr-HR"/>
        </w:rPr>
      </w:pPr>
      <w:r>
        <w:rPr>
          <w:lang w:val="hr-HR"/>
        </w:rPr>
        <w:t xml:space="preserve">                                     </w:t>
      </w:r>
    </w:p>
    <w:p w:rsidR="00E07CAE" w:rsidRDefault="00E07CAE" w:rsidP="00631BB3">
      <w:pPr>
        <w:rPr>
          <w:lang w:val="hr-HR"/>
        </w:rPr>
      </w:pPr>
    </w:p>
    <w:p w:rsidR="00E07CAE" w:rsidRDefault="00E07CAE" w:rsidP="00631BB3">
      <w:pPr>
        <w:rPr>
          <w:lang w:val="hr-HR"/>
        </w:rPr>
      </w:pPr>
    </w:p>
    <w:p w:rsidR="00873084" w:rsidRDefault="00E07CAE" w:rsidP="00873084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</w:t>
      </w:r>
      <w:bookmarkStart w:id="0" w:name="_GoBack"/>
      <w:bookmarkEnd w:id="0"/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AB3F02" w:rsidRPr="00AB3F02" w:rsidRDefault="00F40572" w:rsidP="00AB3F02">
      <w:pPr>
        <w:ind w:left="284"/>
        <w:rPr>
          <w:rFonts w:asciiTheme="minorHAnsi" w:eastAsiaTheme="minorHAnsi" w:hAnsiTheme="minorHAnsi" w:cstheme="minorBidi"/>
          <w:lang w:val="hr-HR" w:eastAsia="en-US"/>
        </w:rPr>
      </w:pPr>
      <w:r w:rsidRPr="00AB3F02">
        <w:rPr>
          <w:lang w:val="hr-HR"/>
        </w:rPr>
        <w:t xml:space="preserve">Predmet: Poziv za </w:t>
      </w:r>
      <w:r w:rsidR="00AB3F02" w:rsidRPr="00AB3F02">
        <w:rPr>
          <w:lang w:val="hr-HR"/>
        </w:rPr>
        <w:t xml:space="preserve">ponudu </w:t>
      </w:r>
      <w:r w:rsidR="00972FEB">
        <w:rPr>
          <w:lang w:val="hr-HR"/>
        </w:rPr>
        <w:t>za rekonstrukciju kupaonice</w:t>
      </w:r>
      <w:r w:rsidR="00AB3F02" w:rsidRPr="00AB3F02">
        <w:rPr>
          <w:rFonts w:asciiTheme="minorHAnsi" w:eastAsiaTheme="minorHAnsi" w:hAnsiTheme="minorHAnsi" w:cstheme="minorBidi"/>
          <w:lang w:val="hr-HR" w:eastAsia="en-US"/>
        </w:rPr>
        <w:t xml:space="preserve"> </w:t>
      </w:r>
    </w:p>
    <w:p w:rsidR="00B4369F" w:rsidRDefault="00B4369F" w:rsidP="00F40572">
      <w:pPr>
        <w:ind w:left="720"/>
        <w:rPr>
          <w:lang w:val="hr-HR"/>
        </w:rPr>
      </w:pPr>
    </w:p>
    <w:p w:rsidR="00AB3F02" w:rsidRDefault="00AB3F02" w:rsidP="00F40572">
      <w:pPr>
        <w:ind w:left="720"/>
        <w:rPr>
          <w:lang w:val="hr-HR"/>
        </w:rPr>
      </w:pPr>
    </w:p>
    <w:p w:rsidR="00AB3F02" w:rsidRDefault="00AB3F02" w:rsidP="00F40572">
      <w:pPr>
        <w:ind w:left="720"/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>Pozivamo vas na dostavu ponuda za</w:t>
      </w:r>
      <w:r w:rsidR="00972FEB">
        <w:rPr>
          <w:lang w:val="hr-HR"/>
        </w:rPr>
        <w:t xml:space="preserve"> rekonstrukciju kupao</w:t>
      </w:r>
      <w:r w:rsidR="00895A15">
        <w:rPr>
          <w:lang w:val="hr-HR"/>
        </w:rPr>
        <w:t>nice na 2. katu zgrade Doma za odrasle osobe sveti Frane Zadar</w:t>
      </w:r>
      <w:r>
        <w:rPr>
          <w:lang w:val="hr-HR"/>
        </w:rPr>
        <w:t>.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 xml:space="preserve">U privitku </w:t>
      </w:r>
      <w:r w:rsidR="006C4FAB">
        <w:rPr>
          <w:lang w:val="hr-HR"/>
        </w:rPr>
        <w:t>vam dostavljamo</w:t>
      </w:r>
      <w:r>
        <w:rPr>
          <w:lang w:val="hr-HR"/>
        </w:rPr>
        <w:t xml:space="preserve">  upute</w:t>
      </w:r>
      <w:r w:rsidR="00970AC8">
        <w:rPr>
          <w:lang w:val="hr-HR"/>
        </w:rPr>
        <w:t xml:space="preserve"> ponuditeljima za izradu ponude i troškovnik.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>S poštovanjem,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E07CAE" w:rsidRDefault="00E07CAE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0E2926">
        <w:rPr>
          <w:lang w:val="hr-HR"/>
        </w:rPr>
        <w:t xml:space="preserve"> R</w:t>
      </w:r>
      <w:r>
        <w:rPr>
          <w:lang w:val="hr-HR"/>
        </w:rPr>
        <w:t>avnateljica :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3F23CA">
        <w:rPr>
          <w:lang w:val="hr-HR"/>
        </w:rPr>
        <w:t>Vesna Dujić</w:t>
      </w:r>
      <w:r>
        <w:rPr>
          <w:lang w:val="hr-HR"/>
        </w:rPr>
        <w:t xml:space="preserve">, </w:t>
      </w:r>
      <w:proofErr w:type="spellStart"/>
      <w:r>
        <w:rPr>
          <w:lang w:val="hr-HR"/>
        </w:rPr>
        <w:t>dipl.soc.radnik</w:t>
      </w:r>
      <w:proofErr w:type="spellEnd"/>
    </w:p>
    <w:p w:rsidR="00F40572" w:rsidRDefault="00F40572" w:rsidP="00631BB3">
      <w:pPr>
        <w:rPr>
          <w:lang w:val="hr-HR"/>
        </w:rPr>
      </w:pPr>
    </w:p>
    <w:p w:rsidR="00F40572" w:rsidRPr="00F40572" w:rsidRDefault="00F40572" w:rsidP="00631BB3">
      <w:pPr>
        <w:rPr>
          <w:lang w:val="hr-HR"/>
        </w:rPr>
      </w:pPr>
    </w:p>
    <w:sectPr w:rsidR="00F40572" w:rsidRPr="00F40572" w:rsidSect="00EB383F">
      <w:headerReference w:type="default" r:id="rId7"/>
      <w:headerReference w:type="first" r:id="rId8"/>
      <w:pgSz w:w="11907" w:h="16840" w:code="9"/>
      <w:pgMar w:top="1418" w:right="1134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AA" w:rsidRDefault="00C572AA">
      <w:r>
        <w:separator/>
      </w:r>
    </w:p>
  </w:endnote>
  <w:endnote w:type="continuationSeparator" w:id="0">
    <w:p w:rsidR="00C572AA" w:rsidRDefault="00C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AA" w:rsidRDefault="00C572AA">
      <w:r>
        <w:separator/>
      </w:r>
    </w:p>
  </w:footnote>
  <w:footnote w:type="continuationSeparator" w:id="0">
    <w:p w:rsidR="00C572AA" w:rsidRDefault="00C5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8D" w:rsidRDefault="00631BB3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-149860</wp:posOffset>
          </wp:positionV>
          <wp:extent cx="2366645" cy="785495"/>
          <wp:effectExtent l="0" t="0" r="0" b="0"/>
          <wp:wrapSquare wrapText="bothSides"/>
          <wp:docPr id="2" name="Slika 1" descr="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 Fra Donata Fabijanića 6, 23000 Zadar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Tel/Fax: 023 250 480 – Tel: 023 250 465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GSM: 098 33 05 36</w:t>
    </w:r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e-mail: </w:t>
    </w:r>
    <w:hyperlink r:id="rId2" w:history="1">
      <w:r w:rsidRPr="00DB61E8">
        <w:rPr>
          <w:rStyle w:val="Hiperveza"/>
          <w:rFonts w:ascii="Verdana" w:hAnsi="Verdana"/>
          <w:sz w:val="16"/>
          <w:lang w:val="hr"/>
        </w:rPr>
        <w:t>domzadar@inet.hr</w:t>
      </w:r>
    </w:hyperlink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1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40"/>
      <w:gridCol w:w="4874"/>
    </w:tblGrid>
    <w:tr w:rsidR="00465EB4" w:rsidTr="00BA1DD7">
      <w:trPr>
        <w:trHeight w:val="2140"/>
      </w:trPr>
      <w:tc>
        <w:tcPr>
          <w:tcW w:w="4240" w:type="dxa"/>
        </w:tcPr>
        <w:p w:rsidR="00465EB4" w:rsidRDefault="00631BB3">
          <w:pPr>
            <w:pStyle w:val="Zaglavlje"/>
          </w:pPr>
          <w:r>
            <w:rPr>
              <w:noProof/>
              <w:sz w:val="20"/>
              <w:lang w:val="hr-HR"/>
            </w:rPr>
            <w:drawing>
              <wp:inline distT="0" distB="0" distL="0" distR="0" wp14:anchorId="75F1FB0E" wp14:editId="5F393B66">
                <wp:extent cx="2362200" cy="784860"/>
                <wp:effectExtent l="0" t="0" r="0" b="0"/>
                <wp:docPr id="1" name="Slika 1" descr="logo za memorand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 memorand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4" w:type="dxa"/>
        </w:tcPr>
        <w:p w:rsidR="00465EB4" w:rsidRDefault="00465EB4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  <w:p w:rsidR="00310BF2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</w:t>
          </w:r>
          <w:r w:rsidR="00465EB4" w:rsidRPr="00465EB4">
            <w:rPr>
              <w:rFonts w:ascii="Arial" w:hAnsi="Arial" w:cs="Arial"/>
              <w:sz w:val="18"/>
              <w:szCs w:val="18"/>
            </w:rPr>
            <w:t xml:space="preserve">Fra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Donata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Fabijanića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6, 23000 Zadar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 </w:t>
          </w:r>
          <w:r>
            <w:rPr>
              <w:rFonts w:ascii="Arial" w:hAnsi="Arial" w:cs="Arial"/>
              <w:sz w:val="18"/>
              <w:szCs w:val="18"/>
            </w:rPr>
            <w:t xml:space="preserve"> Tel: </w:t>
          </w:r>
          <w:r w:rsidR="00465EB4" w:rsidRPr="00465EB4">
            <w:rPr>
              <w:rFonts w:ascii="Arial" w:hAnsi="Arial" w:cs="Arial"/>
              <w:sz w:val="18"/>
              <w:szCs w:val="18"/>
            </w:rPr>
            <w:t>023 250 465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z w:val="18"/>
              <w:szCs w:val="18"/>
            </w:rPr>
            <w:t>Fax: 023 250 880; 023 250 480</w:t>
          </w:r>
        </w:p>
        <w:p w:rsidR="00465EB4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</w:t>
          </w:r>
          <w:r w:rsidR="00465EB4" w:rsidRPr="00465EB4">
            <w:rPr>
              <w:rFonts w:ascii="Arial" w:hAnsi="Arial" w:cs="Arial"/>
              <w:sz w:val="18"/>
              <w:szCs w:val="18"/>
            </w:rPr>
            <w:t>GSM: 098 33 05 36</w:t>
          </w:r>
        </w:p>
        <w:p w:rsidR="00465EB4" w:rsidRDefault="00465EB4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465EB4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2" w:history="1">
            <w:r w:rsidR="00310BF2"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dom.sv.frane@gmail.com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>e-mail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 xml:space="preserve">: </w:t>
          </w:r>
          <w:hyperlink r:id="rId3" w:history="1">
            <w:r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dom.svfrane.zadar@gmail.com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IBAN: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HR0424840081100583617</w:t>
          </w:r>
        </w:p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OIB: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65698739290</w:t>
          </w:r>
        </w:p>
        <w:p w:rsidR="00465EB4" w:rsidRDefault="00465EB4" w:rsidP="00465EB4">
          <w:pPr>
            <w:pStyle w:val="Zaglavlje"/>
            <w:jc w:val="right"/>
          </w:pPr>
        </w:p>
      </w:tc>
    </w:tr>
    <w:tr w:rsidR="00310BF2" w:rsidTr="00BA1DD7">
      <w:trPr>
        <w:trHeight w:val="241"/>
      </w:trPr>
      <w:tc>
        <w:tcPr>
          <w:tcW w:w="4240" w:type="dxa"/>
        </w:tcPr>
        <w:p w:rsidR="00310BF2" w:rsidRDefault="00310BF2">
          <w:pPr>
            <w:pStyle w:val="Zaglavlje"/>
            <w:rPr>
              <w:noProof/>
              <w:sz w:val="20"/>
              <w:lang w:val="hr-HR"/>
            </w:rPr>
          </w:pPr>
        </w:p>
      </w:tc>
      <w:tc>
        <w:tcPr>
          <w:tcW w:w="4874" w:type="dxa"/>
        </w:tcPr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465EB4" w:rsidRDefault="00465EB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1CE3"/>
    <w:multiLevelType w:val="hybridMultilevel"/>
    <w:tmpl w:val="756E821A"/>
    <w:lvl w:ilvl="0" w:tplc="870EAE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3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2"/>
    <w:rsid w:val="0000188B"/>
    <w:rsid w:val="00035A31"/>
    <w:rsid w:val="000A5A42"/>
    <w:rsid w:val="000B7EEE"/>
    <w:rsid w:val="000E2926"/>
    <w:rsid w:val="000F64F1"/>
    <w:rsid w:val="001351BF"/>
    <w:rsid w:val="001766D9"/>
    <w:rsid w:val="0019495F"/>
    <w:rsid w:val="00197C09"/>
    <w:rsid w:val="001C07B1"/>
    <w:rsid w:val="001F7947"/>
    <w:rsid w:val="0021658D"/>
    <w:rsid w:val="00254678"/>
    <w:rsid w:val="002D1037"/>
    <w:rsid w:val="002D78E4"/>
    <w:rsid w:val="002E1102"/>
    <w:rsid w:val="002E5F61"/>
    <w:rsid w:val="00310BF2"/>
    <w:rsid w:val="003C112C"/>
    <w:rsid w:val="003F17FD"/>
    <w:rsid w:val="003F23CA"/>
    <w:rsid w:val="00406042"/>
    <w:rsid w:val="004261B3"/>
    <w:rsid w:val="00444275"/>
    <w:rsid w:val="00450BC4"/>
    <w:rsid w:val="00465EB4"/>
    <w:rsid w:val="004A137E"/>
    <w:rsid w:val="004C2867"/>
    <w:rsid w:val="005437D2"/>
    <w:rsid w:val="0055402A"/>
    <w:rsid w:val="005804E4"/>
    <w:rsid w:val="005F5B4F"/>
    <w:rsid w:val="00631BB3"/>
    <w:rsid w:val="00692801"/>
    <w:rsid w:val="006C4FAB"/>
    <w:rsid w:val="006D3B4F"/>
    <w:rsid w:val="006E07F3"/>
    <w:rsid w:val="007426F3"/>
    <w:rsid w:val="007622C5"/>
    <w:rsid w:val="0077396C"/>
    <w:rsid w:val="00782610"/>
    <w:rsid w:val="007C6B43"/>
    <w:rsid w:val="007E1E34"/>
    <w:rsid w:val="007F6651"/>
    <w:rsid w:val="00803566"/>
    <w:rsid w:val="00804668"/>
    <w:rsid w:val="00873084"/>
    <w:rsid w:val="00875446"/>
    <w:rsid w:val="008755F8"/>
    <w:rsid w:val="00876565"/>
    <w:rsid w:val="0089291A"/>
    <w:rsid w:val="00895A15"/>
    <w:rsid w:val="008B4EF7"/>
    <w:rsid w:val="008C2C0B"/>
    <w:rsid w:val="008E6B1E"/>
    <w:rsid w:val="00910BDC"/>
    <w:rsid w:val="00970AC8"/>
    <w:rsid w:val="00972FEB"/>
    <w:rsid w:val="00973C71"/>
    <w:rsid w:val="00981B13"/>
    <w:rsid w:val="00A064D7"/>
    <w:rsid w:val="00A96F97"/>
    <w:rsid w:val="00AB3F02"/>
    <w:rsid w:val="00AC7059"/>
    <w:rsid w:val="00AD2C5F"/>
    <w:rsid w:val="00AF2D09"/>
    <w:rsid w:val="00B4369F"/>
    <w:rsid w:val="00B4786F"/>
    <w:rsid w:val="00B91E9F"/>
    <w:rsid w:val="00BA1DD7"/>
    <w:rsid w:val="00BC0E0B"/>
    <w:rsid w:val="00BD78B1"/>
    <w:rsid w:val="00BE6992"/>
    <w:rsid w:val="00BF40E9"/>
    <w:rsid w:val="00C12381"/>
    <w:rsid w:val="00C1642F"/>
    <w:rsid w:val="00C572AA"/>
    <w:rsid w:val="00C774FF"/>
    <w:rsid w:val="00C90C14"/>
    <w:rsid w:val="00D11C89"/>
    <w:rsid w:val="00D1217B"/>
    <w:rsid w:val="00D729EF"/>
    <w:rsid w:val="00E02578"/>
    <w:rsid w:val="00E07CAE"/>
    <w:rsid w:val="00E7711D"/>
    <w:rsid w:val="00E87018"/>
    <w:rsid w:val="00EB383F"/>
    <w:rsid w:val="00EE0D4F"/>
    <w:rsid w:val="00F2761D"/>
    <w:rsid w:val="00F40572"/>
    <w:rsid w:val="00F61429"/>
    <w:rsid w:val="00FB3803"/>
    <w:rsid w:val="00FC3112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D15B3"/>
  <w15:docId w15:val="{07355FC4-D9F9-4628-B822-11E0BD6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1658D"/>
    <w:pPr>
      <w:tabs>
        <w:tab w:val="center" w:pos="4703"/>
        <w:tab w:val="right" w:pos="9406"/>
      </w:tabs>
    </w:pPr>
  </w:style>
  <w:style w:type="paragraph" w:customStyle="1" w:styleId="a">
    <w:name w:val="_"/>
    <w:basedOn w:val="Normal"/>
    <w:next w:val="Zaglavlje"/>
    <w:pPr>
      <w:widowControl w:val="0"/>
    </w:pPr>
  </w:style>
  <w:style w:type="paragraph" w:customStyle="1" w:styleId="a0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Podnoje">
    <w:name w:val="footer"/>
    <w:basedOn w:val="Normal"/>
    <w:rsid w:val="0021658D"/>
    <w:pPr>
      <w:tabs>
        <w:tab w:val="center" w:pos="4703"/>
        <w:tab w:val="right" w:pos="9406"/>
      </w:tabs>
    </w:pPr>
  </w:style>
  <w:style w:type="character" w:styleId="Hiperveza">
    <w:name w:val="Hyperlink"/>
    <w:basedOn w:val="Zadanifontodlomka"/>
    <w:rsid w:val="0021658D"/>
    <w:rPr>
      <w:color w:val="0000FF"/>
      <w:u w:val="single"/>
    </w:rPr>
  </w:style>
  <w:style w:type="table" w:styleId="Reetkatablice">
    <w:name w:val="Table Grid"/>
    <w:basedOn w:val="Obinatablica"/>
    <w:rsid w:val="0046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EE0D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B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zadar@inet.h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m.svfrane.zadar@gmail.com" TargetMode="External"/><Relationship Id="rId2" Type="http://schemas.openxmlformats.org/officeDocument/2006/relationships/hyperlink" Target="mailto:dom.sv.frane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n\AppData\Roaming\Microsoft\Templates\Logo%20sv%20Fran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sv Frane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743</CharactersWithSpaces>
  <SharedDoc>false</SharedDoc>
  <HLinks>
    <vt:vector size="12" baseType="variant"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korisnik542</dc:creator>
  <cp:lastModifiedBy>Dina Buterin</cp:lastModifiedBy>
  <cp:revision>2</cp:revision>
  <cp:lastPrinted>2021-07-14T12:03:00Z</cp:lastPrinted>
  <dcterms:created xsi:type="dcterms:W3CDTF">2021-07-29T10:17:00Z</dcterms:created>
  <dcterms:modified xsi:type="dcterms:W3CDTF">2021-07-29T10:17:00Z</dcterms:modified>
</cp:coreProperties>
</file>